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F0C8" w14:textId="3B2448BD" w:rsidR="00056E90" w:rsidRDefault="00944444" w:rsidP="00056E90">
      <w:pPr>
        <w:pStyle w:val="StileGiuse"/>
      </w:pPr>
      <w:r w:rsidRPr="00CA3166">
        <w:rPr>
          <w:b/>
          <w:bCs/>
        </w:rPr>
        <w:t xml:space="preserve">RICHIESTA </w:t>
      </w:r>
      <w:r w:rsidR="00056E90">
        <w:rPr>
          <w:b/>
          <w:bCs/>
        </w:rPr>
        <w:t>COPIA PEI/PDP</w:t>
      </w:r>
    </w:p>
    <w:p w14:paraId="04B1F627" w14:textId="77777777" w:rsidR="00056E90" w:rsidRDefault="00056E90" w:rsidP="00944444">
      <w:pPr>
        <w:pStyle w:val="StileGiuse"/>
        <w:jc w:val="right"/>
      </w:pPr>
    </w:p>
    <w:p w14:paraId="68342536" w14:textId="7A074A15" w:rsidR="00944444" w:rsidRDefault="00944444" w:rsidP="00944444">
      <w:pPr>
        <w:pStyle w:val="StileGiuse"/>
        <w:jc w:val="right"/>
      </w:pPr>
      <w:r>
        <w:t>AL DIRIGENTE SCOLASTICO</w:t>
      </w:r>
    </w:p>
    <w:p w14:paraId="35568B7A" w14:textId="77777777" w:rsidR="004F5C95" w:rsidRDefault="004F5C95" w:rsidP="00944444">
      <w:pPr>
        <w:pStyle w:val="StileGiuse"/>
        <w:jc w:val="right"/>
      </w:pPr>
      <w:r>
        <w:t>D</w:t>
      </w:r>
      <w:r w:rsidR="00944444">
        <w:t>el</w:t>
      </w:r>
      <w:r>
        <w:t xml:space="preserve"> Liceo e Istituto tecnico</w:t>
      </w:r>
    </w:p>
    <w:p w14:paraId="33846634" w14:textId="14630229" w:rsidR="00944444" w:rsidRDefault="00944444" w:rsidP="00944444">
      <w:pPr>
        <w:pStyle w:val="StileGiuse"/>
        <w:jc w:val="right"/>
      </w:pPr>
      <w:r>
        <w:t xml:space="preserve"> “Erasmo da Rotterdam”</w:t>
      </w:r>
    </w:p>
    <w:p w14:paraId="7951ADB5" w14:textId="77777777" w:rsidR="00944444" w:rsidRDefault="00944444" w:rsidP="00944444">
      <w:pPr>
        <w:pStyle w:val="StileGiuse"/>
        <w:jc w:val="right"/>
      </w:pPr>
      <w:r>
        <w:t xml:space="preserve"> BOLLATE</w:t>
      </w:r>
    </w:p>
    <w:p w14:paraId="0278A150" w14:textId="77777777" w:rsidR="004F5C95" w:rsidRDefault="004F5C95" w:rsidP="0020545A">
      <w:pPr>
        <w:pStyle w:val="StileGiuse"/>
        <w:spacing w:line="360" w:lineRule="auto"/>
        <w:jc w:val="both"/>
      </w:pPr>
    </w:p>
    <w:p w14:paraId="6A570462" w14:textId="08810CE2" w:rsidR="00056E90" w:rsidRDefault="00056E90" w:rsidP="00056E90">
      <w:pPr>
        <w:pStyle w:val="StileGiuse"/>
        <w:spacing w:line="360" w:lineRule="auto"/>
        <w:jc w:val="both"/>
      </w:pPr>
      <w:r>
        <w:t xml:space="preserve">Il sottoscritto____________________________________________________________________ </w:t>
      </w:r>
    </w:p>
    <w:p w14:paraId="630C68DD" w14:textId="747B9AB0" w:rsidR="00056E90" w:rsidRDefault="00056E90" w:rsidP="00056E90">
      <w:pPr>
        <w:pStyle w:val="StileGiuse"/>
        <w:spacing w:line="360" w:lineRule="auto"/>
        <w:jc w:val="both"/>
      </w:pPr>
      <w:r>
        <w:t>genitore dell’alunno/a _____________________________________________________________</w:t>
      </w:r>
    </w:p>
    <w:p w14:paraId="6E1FC511" w14:textId="3A3CE6A6" w:rsidR="00056E90" w:rsidRDefault="00056E90" w:rsidP="00056E90">
      <w:pPr>
        <w:pStyle w:val="StileGiuse"/>
        <w:spacing w:line="480" w:lineRule="auto"/>
        <w:jc w:val="both"/>
      </w:pPr>
      <w:r>
        <w:t>frequentante la classe ________ chiede il rilascio di una copia della programmazione didattica in oggetto.</w:t>
      </w:r>
    </w:p>
    <w:p w14:paraId="23A152C9" w14:textId="3DC87002" w:rsidR="00056E90" w:rsidRDefault="00056E90" w:rsidP="00056E90">
      <w:pPr>
        <w:pStyle w:val="StileGiuse"/>
        <w:spacing w:line="360" w:lineRule="auto"/>
        <w:jc w:val="both"/>
      </w:pPr>
      <w:r>
        <w:t>Bollate, _______________</w:t>
      </w:r>
    </w:p>
    <w:p w14:paraId="7EF1A99B" w14:textId="009B88E0" w:rsidR="00056E90" w:rsidRDefault="00056E90" w:rsidP="00056E90">
      <w:pPr>
        <w:pStyle w:val="StileGiuse"/>
        <w:spacing w:line="360" w:lineRule="auto"/>
        <w:ind w:left="7920"/>
        <w:jc w:val="both"/>
      </w:pPr>
      <w:r>
        <w:t xml:space="preserve">        Firma</w:t>
      </w:r>
    </w:p>
    <w:p w14:paraId="18048F2E" w14:textId="45024758" w:rsidR="00056E90" w:rsidRDefault="00056E90" w:rsidP="00056E90">
      <w:pPr>
        <w:pStyle w:val="StileGiuse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503356F" w14:textId="77777777" w:rsidR="00056E90" w:rsidRPr="00056E90" w:rsidRDefault="00056E90" w:rsidP="00056E90">
      <w:pPr>
        <w:pStyle w:val="StileGiuse"/>
        <w:spacing w:line="360" w:lineRule="auto"/>
        <w:jc w:val="both"/>
        <w:rPr>
          <w:b/>
          <w:bCs/>
        </w:rPr>
      </w:pPr>
      <w:r w:rsidRPr="00056E90">
        <w:rPr>
          <w:b/>
          <w:bCs/>
        </w:rPr>
        <w:t>---------------------------------------------------------------------------------------------------------------------------------</w:t>
      </w:r>
    </w:p>
    <w:p w14:paraId="707D3E69" w14:textId="77777777" w:rsidR="00056E90" w:rsidRPr="00C545A4" w:rsidRDefault="00056E90" w:rsidP="00056E90">
      <w:pPr>
        <w:pStyle w:val="StileGiu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bCs/>
        </w:rPr>
      </w:pPr>
      <w:r w:rsidRPr="00C545A4">
        <w:rPr>
          <w:b/>
          <w:bCs/>
        </w:rPr>
        <w:t>Spazio riservato alla segreteria didattica</w:t>
      </w:r>
    </w:p>
    <w:p w14:paraId="401BA9B5" w14:textId="77777777" w:rsidR="00056E90" w:rsidRDefault="00056E90" w:rsidP="00056E90">
      <w:pPr>
        <w:pStyle w:val="StileGiuse"/>
        <w:spacing w:line="360" w:lineRule="auto"/>
        <w:jc w:val="both"/>
      </w:pPr>
      <w:r>
        <w:t xml:space="preserve">Data di rilascio del documento_____________ </w:t>
      </w:r>
    </w:p>
    <w:p w14:paraId="3FEAE117" w14:textId="77777777" w:rsidR="00056E90" w:rsidRDefault="00056E90" w:rsidP="00056E90">
      <w:pPr>
        <w:pStyle w:val="StileGiuse"/>
        <w:spacing w:line="360" w:lineRule="auto"/>
        <w:ind w:left="6480" w:firstLine="720"/>
        <w:jc w:val="both"/>
      </w:pPr>
      <w:r>
        <w:t xml:space="preserve">Firma del genitore per ricevuta </w:t>
      </w:r>
    </w:p>
    <w:p w14:paraId="5D3B0185" w14:textId="09ABFE1B" w:rsidR="00056E90" w:rsidRDefault="00056E90" w:rsidP="00056E90">
      <w:pPr>
        <w:pStyle w:val="StileGiuse"/>
        <w:spacing w:line="360" w:lineRule="auto"/>
        <w:ind w:left="7200"/>
        <w:jc w:val="both"/>
      </w:pPr>
      <w:r>
        <w:t>________________________</w:t>
      </w:r>
    </w:p>
    <w:p w14:paraId="4BC0F096" w14:textId="33B4244A" w:rsidR="00346C3A" w:rsidRPr="00346C3A" w:rsidRDefault="00346C3A" w:rsidP="00346C3A">
      <w:pPr>
        <w:tabs>
          <w:tab w:val="left" w:pos="2040"/>
        </w:tabs>
        <w:rPr>
          <w:lang w:eastAsia="it-IT" w:bidi="it-IT"/>
        </w:rPr>
      </w:pPr>
    </w:p>
    <w:sectPr w:rsidR="00346C3A" w:rsidRPr="00346C3A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308C" w14:textId="77777777" w:rsidR="00126845" w:rsidRDefault="00126845" w:rsidP="003B710F">
      <w:r>
        <w:separator/>
      </w:r>
    </w:p>
  </w:endnote>
  <w:endnote w:type="continuationSeparator" w:id="0">
    <w:p w14:paraId="447ED929" w14:textId="77777777" w:rsidR="00126845" w:rsidRDefault="00126845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556BE" w14:textId="77777777" w:rsidR="00346C3A" w:rsidRDefault="00FD1356" w:rsidP="00346C3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346C3A">
      <w:rPr>
        <w:rFonts w:ascii="Arial" w:hAnsi="Arial" w:cs="Arial"/>
        <w:sz w:val="18"/>
        <w:szCs w:val="18"/>
      </w:rPr>
      <w:t>PEC: MITD450009@pec.istruzione.it</w:t>
    </w:r>
    <w:r w:rsidR="00346C3A" w:rsidRPr="00657E71">
      <w:rPr>
        <w:rFonts w:ascii="Arial" w:hAnsi="Arial" w:cs="Arial"/>
        <w:sz w:val="18"/>
        <w:szCs w:val="18"/>
      </w:rPr>
      <w:t xml:space="preserve"> </w:t>
    </w:r>
  </w:p>
  <w:p w14:paraId="305896CE" w14:textId="6CBE2CB0" w:rsidR="00FD1356" w:rsidRPr="008506FE" w:rsidRDefault="00FD1356" w:rsidP="00346C3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6701129B" w:rsidR="00E57949" w:rsidRPr="00657E71" w:rsidRDefault="00E57949" w:rsidP="00B24E7F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24E7F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48522" w14:textId="77777777" w:rsidR="00126845" w:rsidRDefault="00126845" w:rsidP="003B710F">
      <w:r>
        <w:separator/>
      </w:r>
    </w:p>
  </w:footnote>
  <w:footnote w:type="continuationSeparator" w:id="0">
    <w:p w14:paraId="47A6DFF5" w14:textId="77777777" w:rsidR="00126845" w:rsidRDefault="00126845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56E90"/>
    <w:rsid w:val="0010764B"/>
    <w:rsid w:val="00126845"/>
    <w:rsid w:val="00153F01"/>
    <w:rsid w:val="00174B65"/>
    <w:rsid w:val="00190F0D"/>
    <w:rsid w:val="001B2458"/>
    <w:rsid w:val="0020545A"/>
    <w:rsid w:val="00243857"/>
    <w:rsid w:val="002802BA"/>
    <w:rsid w:val="00281752"/>
    <w:rsid w:val="002C355D"/>
    <w:rsid w:val="002E5E6F"/>
    <w:rsid w:val="00331166"/>
    <w:rsid w:val="003419F1"/>
    <w:rsid w:val="00346C3A"/>
    <w:rsid w:val="00354A90"/>
    <w:rsid w:val="003B710F"/>
    <w:rsid w:val="003E438D"/>
    <w:rsid w:val="00457F35"/>
    <w:rsid w:val="004768F2"/>
    <w:rsid w:val="004A73E2"/>
    <w:rsid w:val="004E4A9F"/>
    <w:rsid w:val="004F5C95"/>
    <w:rsid w:val="00504539"/>
    <w:rsid w:val="005422DA"/>
    <w:rsid w:val="005932BA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16510"/>
    <w:rsid w:val="008506FE"/>
    <w:rsid w:val="00875AFA"/>
    <w:rsid w:val="008C411D"/>
    <w:rsid w:val="0093702D"/>
    <w:rsid w:val="00944444"/>
    <w:rsid w:val="009935C0"/>
    <w:rsid w:val="009A010C"/>
    <w:rsid w:val="009D662A"/>
    <w:rsid w:val="00A6334B"/>
    <w:rsid w:val="00A858AD"/>
    <w:rsid w:val="00AB2A4D"/>
    <w:rsid w:val="00B24E7F"/>
    <w:rsid w:val="00B4229C"/>
    <w:rsid w:val="00B5039B"/>
    <w:rsid w:val="00B63CBE"/>
    <w:rsid w:val="00B87C7A"/>
    <w:rsid w:val="00B904AA"/>
    <w:rsid w:val="00B92FAC"/>
    <w:rsid w:val="00C33D96"/>
    <w:rsid w:val="00C53145"/>
    <w:rsid w:val="00C545A4"/>
    <w:rsid w:val="00D2628C"/>
    <w:rsid w:val="00D621FF"/>
    <w:rsid w:val="00DC011C"/>
    <w:rsid w:val="00DC51BB"/>
    <w:rsid w:val="00DF4D8A"/>
    <w:rsid w:val="00E06FB4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4444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StileGiuse">
    <w:name w:val="Stile Giuse"/>
    <w:basedOn w:val="Corpotesto"/>
    <w:link w:val="StileGiuseCarattere"/>
    <w:qFormat/>
    <w:rsid w:val="00944444"/>
    <w:rPr>
      <w:rFonts w:ascii="Arial" w:hAnsi="Arial" w:cs="Arial"/>
      <w:sz w:val="24"/>
      <w:szCs w:val="24"/>
      <w:lang w:eastAsia="it-IT" w:bidi="it-IT"/>
    </w:rPr>
  </w:style>
  <w:style w:type="character" w:customStyle="1" w:styleId="StileGiuseCarattere">
    <w:name w:val="Stile Giuse Carattere"/>
    <w:basedOn w:val="CorpotestoCarattere"/>
    <w:link w:val="StileGiuse"/>
    <w:rsid w:val="00944444"/>
    <w:rPr>
      <w:rFonts w:ascii="Arial" w:eastAsia="Times New Roman" w:hAnsi="Arial" w:cs="Arial" w:hint="default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2024-07-31T20:39:00Z</dcterms:created>
  <dcterms:modified xsi:type="dcterms:W3CDTF">2024-09-29T17:07:00Z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